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E12C" w14:textId="77777777" w:rsidR="00580CE1" w:rsidRDefault="00000000">
      <w:pPr>
        <w:jc w:val="right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Υπόδειγμα 1</w:t>
      </w:r>
    </w:p>
    <w:p w14:paraId="0FA81A39" w14:textId="77777777" w:rsidR="00580CE1" w:rsidRDefault="00000000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ΑΙΤΗΣΗ – ΥΠΕΥΘΥΝΗ ΔΗΛΩΣΗ ΕΛΑΙΟΚΑΛΛΙΕΡΓΕΙΑΣ</w:t>
      </w:r>
    </w:p>
    <w:p w14:paraId="3F02A9E4" w14:textId="77777777" w:rsidR="00580CE1" w:rsidRDefault="00580CE1">
      <w:pPr>
        <w:rPr>
          <w:rFonts w:ascii="Verdana" w:hAnsi="Verdana"/>
          <w:b/>
          <w:bCs/>
          <w:sz w:val="16"/>
          <w:szCs w:val="16"/>
        </w:rPr>
      </w:pPr>
    </w:p>
    <w:p w14:paraId="643C579C" w14:textId="77777777" w:rsidR="00580CE1" w:rsidRDefault="0000000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Προς: Δ/</w:t>
      </w:r>
      <w:proofErr w:type="spellStart"/>
      <w:r>
        <w:rPr>
          <w:rFonts w:ascii="Verdana" w:hAnsi="Verdana"/>
          <w:b/>
          <w:bCs/>
          <w:sz w:val="16"/>
          <w:szCs w:val="16"/>
        </w:rPr>
        <w:t>νση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Αγροτικής Οικονομίας &amp; Κτηνιατρικής ΠΕ ΘΕΣΠΡΩΤΙΑΣ</w:t>
      </w:r>
    </w:p>
    <w:p w14:paraId="79F9D5F5" w14:textId="77777777" w:rsidR="00580CE1" w:rsidRDefault="00580CE1">
      <w:pPr>
        <w:rPr>
          <w:rFonts w:ascii="Verdana" w:hAnsi="Verdana"/>
          <w:b/>
          <w:bCs/>
          <w:sz w:val="16"/>
          <w:szCs w:val="16"/>
        </w:rPr>
      </w:pPr>
    </w:p>
    <w:tbl>
      <w:tblPr>
        <w:tblW w:w="73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386"/>
      </w:tblGrid>
      <w:tr w:rsidR="00580CE1" w14:paraId="1BD86B67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2137D" w14:textId="77777777" w:rsidR="00580CE1" w:rsidRDefault="00580CE1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7F026312" w14:textId="77777777" w:rsidR="00580CE1" w:rsidRDefault="00000000">
            <w:pPr>
              <w:spacing w:after="0"/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Επώνυμο: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FA061" w14:textId="77777777" w:rsidR="00580CE1" w:rsidRDefault="00580C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580CE1" w14:paraId="16CA856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9D10CE" w14:textId="77777777" w:rsidR="00580CE1" w:rsidRDefault="00580CE1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1C9A8621" w14:textId="77777777" w:rsidR="00580CE1" w:rsidRDefault="00000000">
            <w:pPr>
              <w:spacing w:after="0"/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Όνομα: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86AEA" w14:textId="77777777" w:rsidR="00580CE1" w:rsidRDefault="00580C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580CE1" w14:paraId="0E687BD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D6828" w14:textId="77777777" w:rsidR="00580CE1" w:rsidRDefault="00580CE1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6A41C442" w14:textId="77777777" w:rsidR="00580CE1" w:rsidRDefault="00000000">
            <w:pPr>
              <w:spacing w:after="0"/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Ον. Πατρός: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31062" w14:textId="77777777" w:rsidR="00580CE1" w:rsidRDefault="00580C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580CE1" w14:paraId="471C91B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37A83" w14:textId="77777777" w:rsidR="00580CE1" w:rsidRDefault="00580CE1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585FCF27" w14:textId="77777777" w:rsidR="00580CE1" w:rsidRDefault="00000000">
            <w:pPr>
              <w:spacing w:after="0"/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ΑΦΜ: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AE3A8" w14:textId="77777777" w:rsidR="00580CE1" w:rsidRDefault="00580C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580CE1" w14:paraId="151ABB8B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F636A" w14:textId="77777777" w:rsidR="00580CE1" w:rsidRDefault="00580CE1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1F65A0FE" w14:textId="77777777" w:rsidR="00580CE1" w:rsidRDefault="00000000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Έτος Γέννησης: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DEEB1" w14:textId="77777777" w:rsidR="00580CE1" w:rsidRDefault="00580C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580CE1" w14:paraId="2CDAF619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9982A9" w14:textId="77777777" w:rsidR="00580CE1" w:rsidRDefault="00580CE1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45366BF4" w14:textId="77777777" w:rsidR="00580CE1" w:rsidRDefault="00000000">
            <w:pPr>
              <w:spacing w:after="0"/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Δ/</w:t>
            </w:r>
            <w:proofErr w:type="spellStart"/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νση</w:t>
            </w:r>
            <w:proofErr w:type="spellEnd"/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Κατοικίας: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D85252" w14:textId="77777777" w:rsidR="00580CE1" w:rsidRDefault="00580C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580CE1" w14:paraId="5E4B26D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FDC8B" w14:textId="77777777" w:rsidR="00580CE1" w:rsidRDefault="00580CE1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4C5CBAEE" w14:textId="77777777" w:rsidR="00580CE1" w:rsidRDefault="00000000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Ταχ</w:t>
            </w:r>
            <w:proofErr w:type="spellEnd"/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. Κώδικας: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C0EA9" w14:textId="77777777" w:rsidR="00580CE1" w:rsidRDefault="00580C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580CE1" w14:paraId="39347DD6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DB77D" w14:textId="77777777" w:rsidR="00580CE1" w:rsidRDefault="00580CE1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0314DE6D" w14:textId="77777777" w:rsidR="00580CE1" w:rsidRDefault="00000000">
            <w:pPr>
              <w:spacing w:after="0"/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Τηλέφωνο: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5AEEC" w14:textId="77777777" w:rsidR="00580CE1" w:rsidRDefault="00580C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580CE1" w14:paraId="42F2A608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C4D04" w14:textId="77777777" w:rsidR="00580CE1" w:rsidRDefault="00580CE1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11B356DE" w14:textId="77777777" w:rsidR="00580CE1" w:rsidRDefault="00000000">
            <w:pPr>
              <w:spacing w:after="0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Ηλ</w:t>
            </w:r>
            <w:proofErr w:type="spellEnd"/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. Δ/</w:t>
            </w:r>
            <w:proofErr w:type="spellStart"/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νση</w:t>
            </w:r>
            <w:proofErr w:type="spellEnd"/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82FE8" w14:textId="77777777" w:rsidR="00580CE1" w:rsidRDefault="00580CE1">
            <w:pPr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71D85712" w14:textId="77777777" w:rsidR="00580CE1" w:rsidRDefault="00580CE1">
      <w:pPr>
        <w:rPr>
          <w:rFonts w:ascii="Verdana" w:hAnsi="Verdana"/>
          <w:b/>
          <w:bCs/>
          <w:sz w:val="16"/>
          <w:szCs w:val="16"/>
        </w:rPr>
      </w:pPr>
    </w:p>
    <w:p w14:paraId="13914966" w14:textId="77777777" w:rsidR="00580CE1" w:rsidRDefault="0000000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Με την παρούσα αίτηση επιθυμώ: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8782"/>
      </w:tblGrid>
      <w:tr w:rsidR="00580CE1" w14:paraId="649224B2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8B45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BF44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6E70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79D7BD9D" w14:textId="77777777" w:rsidR="00580CE1" w:rsidRDefault="0000000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Να εγγραφώ στο Ελαιοκομικό Μητρώο</w:t>
            </w:r>
          </w:p>
        </w:tc>
      </w:tr>
      <w:tr w:rsidR="00580CE1" w14:paraId="6DFA8F46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B9D2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A27B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FF76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71C0FCE0" w14:textId="77777777" w:rsidR="00580CE1" w:rsidRDefault="0000000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Να υποβάλλω αίτημα τροποποίησης για τα τεμάχια με Χαρτογραφικό Κωδικό:</w:t>
            </w:r>
          </w:p>
          <w:p w14:paraId="13B20142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2EE6F966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80CE1" w14:paraId="15EEC1B7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6CBC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4F52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F3A0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182D1E43" w14:textId="77777777" w:rsidR="00580CE1" w:rsidRDefault="0000000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Να υποβάλλω αίτημα προσθήκης</w:t>
            </w:r>
          </w:p>
        </w:tc>
      </w:tr>
      <w:tr w:rsidR="00580CE1" w14:paraId="2D4BF113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4700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8358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B796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5B60CFA1" w14:textId="77777777" w:rsidR="00580CE1" w:rsidRDefault="0000000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Να υποβάλλω αίτημα διαγραφής για τα τεμάχια με Χαρτογραφικό Κωδικό:</w:t>
            </w:r>
          </w:p>
          <w:p w14:paraId="2C0A4109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206DBF2D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80CE1" w14:paraId="5F83A6EE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2391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5E53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582B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2C9B1E13" w14:textId="77777777" w:rsidR="00580CE1" w:rsidRDefault="0000000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Να υποβάλλω αίτημα μεταβίβασης από ΑΦΜ:</w:t>
            </w:r>
          </w:p>
          <w:p w14:paraId="55DD7812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2C543B15" w14:textId="77777777" w:rsidR="00580CE1" w:rsidRDefault="0000000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Ονοματεπώνυμο:</w:t>
            </w:r>
          </w:p>
          <w:p w14:paraId="366B67BA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51770EE7" w14:textId="77777777" w:rsidR="00580CE1" w:rsidRDefault="0000000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για τα τεμάχια με Χαρτογραφικό Κωδικό:</w:t>
            </w:r>
          </w:p>
        </w:tc>
      </w:tr>
      <w:tr w:rsidR="00580CE1" w14:paraId="08547A2D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F1B2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0F75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D485" w14:textId="77777777" w:rsidR="00580CE1" w:rsidRDefault="00580CE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051EC411" w14:textId="77777777" w:rsidR="00580CE1" w:rsidRDefault="00000000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Άλλο</w:t>
            </w:r>
          </w:p>
        </w:tc>
      </w:tr>
    </w:tbl>
    <w:p w14:paraId="2BDFB417" w14:textId="77777777" w:rsidR="00580CE1" w:rsidRDefault="00580CE1">
      <w:pPr>
        <w:rPr>
          <w:rFonts w:ascii="Verdana" w:hAnsi="Verdana"/>
          <w:sz w:val="16"/>
          <w:szCs w:val="16"/>
        </w:rPr>
      </w:pPr>
    </w:p>
    <w:p w14:paraId="400CA27C" w14:textId="77777777" w:rsidR="00580CE1" w:rsidRDefault="00580CE1">
      <w:pPr>
        <w:rPr>
          <w:rFonts w:ascii="Verdana" w:hAnsi="Verdana"/>
          <w:sz w:val="16"/>
          <w:szCs w:val="16"/>
        </w:rPr>
      </w:pPr>
    </w:p>
    <w:p w14:paraId="3FC23781" w14:textId="77777777" w:rsidR="00580CE1" w:rsidRDefault="0000000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Ηγουμενίτσα …… / …… / 2025</w:t>
      </w:r>
    </w:p>
    <w:p w14:paraId="18D81C25" w14:textId="77777777" w:rsidR="00580CE1" w:rsidRDefault="00000000">
      <w:pPr>
        <w:ind w:left="425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Ο/Η Αιτών/ούσα</w:t>
      </w:r>
    </w:p>
    <w:p w14:paraId="35BC6779" w14:textId="77777777" w:rsidR="00580CE1" w:rsidRDefault="00580CE1">
      <w:pPr>
        <w:ind w:left="4253"/>
        <w:jc w:val="center"/>
        <w:rPr>
          <w:rFonts w:ascii="Verdana" w:hAnsi="Verdana"/>
          <w:sz w:val="16"/>
          <w:szCs w:val="16"/>
        </w:rPr>
      </w:pPr>
    </w:p>
    <w:p w14:paraId="17DA50FF" w14:textId="77777777" w:rsidR="00580CE1" w:rsidRDefault="00000000">
      <w:pPr>
        <w:ind w:left="425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</w:t>
      </w:r>
    </w:p>
    <w:p w14:paraId="2D61F76B" w14:textId="77777777" w:rsidR="00580CE1" w:rsidRDefault="00000000">
      <w:pPr>
        <w:ind w:left="4253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(υπογραφή)</w:t>
      </w:r>
    </w:p>
    <w:p w14:paraId="225D80DD" w14:textId="77777777" w:rsidR="00580CE1" w:rsidRDefault="00000000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</w:p>
    <w:p w14:paraId="78257294" w14:textId="77777777" w:rsidR="00580CE1" w:rsidRDefault="00000000">
      <w:pPr>
        <w:tabs>
          <w:tab w:val="left" w:pos="709"/>
        </w:tabs>
        <w:spacing w:after="0"/>
        <w:ind w:firstLine="284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Υποβάλλονται συνημμένα φωτοαντίγραφα των παρακάτω εγγράφων: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</w:p>
    <w:p w14:paraId="4FA97EDE" w14:textId="77777777" w:rsidR="00580CE1" w:rsidRDefault="00000000">
      <w:pPr>
        <w:pStyle w:val="a6"/>
        <w:numPr>
          <w:ilvl w:val="0"/>
          <w:numId w:val="1"/>
        </w:numPr>
        <w:tabs>
          <w:tab w:val="left" w:pos="917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Αντίγραφο Αστυνομικής Ταυτότητας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3474E217" w14:textId="77777777" w:rsidR="00580CE1" w:rsidRDefault="00000000">
      <w:pPr>
        <w:pStyle w:val="a6"/>
        <w:numPr>
          <w:ilvl w:val="0"/>
          <w:numId w:val="1"/>
        </w:numPr>
        <w:tabs>
          <w:tab w:val="left" w:pos="917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Έγγραφο απόδειξης ΑΦΜ</w:t>
      </w:r>
    </w:p>
    <w:p w14:paraId="03126539" w14:textId="77777777" w:rsidR="00580CE1" w:rsidRDefault="00000000">
      <w:pPr>
        <w:pStyle w:val="a6"/>
        <w:numPr>
          <w:ilvl w:val="0"/>
          <w:numId w:val="1"/>
        </w:numPr>
        <w:tabs>
          <w:tab w:val="left" w:pos="917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Τίτλοι ιδιοκτησίας (με μεταγραφή) ή Απόσπασμα Κτηματολογίου, Μίσθωση τεμαχίου (άνω των 9 ετών με συμβολαιογραφική πράξη &amp; μεταγραφή), ή άλλου σχετικού εγγράφου,</w:t>
      </w:r>
    </w:p>
    <w:p w14:paraId="73C1FF84" w14:textId="77777777" w:rsidR="00580CE1" w:rsidRDefault="00000000">
      <w:pPr>
        <w:pStyle w:val="a6"/>
        <w:numPr>
          <w:ilvl w:val="0"/>
          <w:numId w:val="1"/>
        </w:numPr>
        <w:tabs>
          <w:tab w:val="left" w:pos="917"/>
        </w:tabs>
        <w:spacing w:after="0"/>
      </w:pPr>
      <w:r>
        <w:rPr>
          <w:rFonts w:ascii="Verdana" w:hAnsi="Verdana"/>
          <w:sz w:val="16"/>
          <w:szCs w:val="16"/>
        </w:rPr>
        <w:t xml:space="preserve">Θέαση (π.χ. ktimanet.gr, ΕΑΕ) ή Τοπογραφικό Διάγραμμα σε ΣΥΣΤΗΜΑ ΕΓΣΑ 87 (οι συντεταγμένες να αποστέλλονται ηλεκτρονικά και σε πίνακα </w:t>
      </w:r>
      <w:r>
        <w:rPr>
          <w:rFonts w:ascii="Verdana" w:hAnsi="Verdana"/>
          <w:sz w:val="16"/>
          <w:szCs w:val="16"/>
          <w:lang w:val="en-US"/>
        </w:rPr>
        <w:t>excel</w:t>
      </w:r>
      <w:r>
        <w:rPr>
          <w:rFonts w:ascii="Verdana" w:hAnsi="Verdana"/>
          <w:sz w:val="16"/>
          <w:szCs w:val="16"/>
        </w:rPr>
        <w:t>)</w:t>
      </w:r>
    </w:p>
    <w:p w14:paraId="7474538D" w14:textId="77777777" w:rsidR="00580CE1" w:rsidRDefault="00000000">
      <w:pPr>
        <w:pStyle w:val="a6"/>
        <w:numPr>
          <w:ilvl w:val="0"/>
          <w:numId w:val="1"/>
        </w:numPr>
        <w:tabs>
          <w:tab w:val="left" w:pos="917"/>
        </w:tabs>
        <w:spacing w:after="0"/>
      </w:pPr>
      <w:r>
        <w:rPr>
          <w:rFonts w:ascii="Verdana" w:hAnsi="Verdana"/>
          <w:sz w:val="16"/>
          <w:szCs w:val="16"/>
        </w:rPr>
        <w:t>Αίτηση-ΥΔ Ελαιοκαλλιέργειας με χαρακτηριστικά ανά τεμάχιο (χορηγείται από την υπηρεσία)</w:t>
      </w:r>
    </w:p>
    <w:p w14:paraId="2DB64F05" w14:textId="77777777" w:rsidR="00580CE1" w:rsidRDefault="00000000">
      <w:pPr>
        <w:pStyle w:val="a6"/>
        <w:numPr>
          <w:ilvl w:val="0"/>
          <w:numId w:val="1"/>
        </w:numPr>
        <w:tabs>
          <w:tab w:val="left" w:pos="917"/>
        </w:tabs>
        <w:spacing w:after="0"/>
      </w:pPr>
      <w:r>
        <w:rPr>
          <w:rFonts w:ascii="Verdana" w:hAnsi="Verdana"/>
          <w:sz w:val="16"/>
          <w:szCs w:val="16"/>
        </w:rPr>
        <w:t>Υπεύθυνη Δήλωση (χορηγείται από την υπηρεσία)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460243F7" w14:textId="77777777" w:rsidR="00580CE1" w:rsidRDefault="00000000">
      <w:pPr>
        <w:pStyle w:val="a6"/>
        <w:numPr>
          <w:ilvl w:val="0"/>
          <w:numId w:val="1"/>
        </w:numPr>
        <w:tabs>
          <w:tab w:val="left" w:pos="917"/>
        </w:tabs>
        <w:spacing w:after="0"/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sectPr w:rsidR="00580CE1">
      <w:pgSz w:w="11906" w:h="16838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396F" w14:textId="77777777" w:rsidR="003E24D3" w:rsidRDefault="003E24D3">
      <w:pPr>
        <w:spacing w:after="0"/>
      </w:pPr>
      <w:r>
        <w:separator/>
      </w:r>
    </w:p>
  </w:endnote>
  <w:endnote w:type="continuationSeparator" w:id="0">
    <w:p w14:paraId="4702ADC1" w14:textId="77777777" w:rsidR="003E24D3" w:rsidRDefault="003E24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4E075" w14:textId="77777777" w:rsidR="003E24D3" w:rsidRDefault="003E24D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B8F93F" w14:textId="77777777" w:rsidR="003E24D3" w:rsidRDefault="003E24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41DDC"/>
    <w:multiLevelType w:val="multilevel"/>
    <w:tmpl w:val="633A2AFC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06078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0CE1"/>
    <w:rsid w:val="003E24D3"/>
    <w:rsid w:val="00580CE1"/>
    <w:rsid w:val="00DE78E7"/>
    <w:rsid w:val="00F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32EA"/>
  <w15:docId w15:val="{415AB319-D77C-4A78-B997-03583BCF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har">
    <w:name w:val="Τίτλος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Αγαθή Τατσάκη</dc:creator>
  <dc:description/>
  <cp:lastModifiedBy>Κωνσταντίνος Αθανασίου</cp:lastModifiedBy>
  <cp:revision>2</cp:revision>
  <cp:lastPrinted>2025-09-22T09:38:00Z</cp:lastPrinted>
  <dcterms:created xsi:type="dcterms:W3CDTF">2025-10-03T12:07:00Z</dcterms:created>
  <dcterms:modified xsi:type="dcterms:W3CDTF">2025-10-03T12:07:00Z</dcterms:modified>
</cp:coreProperties>
</file>