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DA92" w14:textId="77777777" w:rsidR="006016FA" w:rsidRDefault="00000000">
      <w:pPr>
        <w:suppressAutoHyphens w:val="0"/>
        <w:jc w:val="righ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Υπόδειγμα 2</w:t>
      </w:r>
    </w:p>
    <w:p w14:paraId="31DEEF21" w14:textId="77777777" w:rsidR="006016FA" w:rsidRDefault="00000000">
      <w:pPr>
        <w:suppressAutoHyphens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ΑΙΤΗΣΗ- ΥΠΕΥΘΥΝΗ ΔΗΛΩΣΗ ΕΛΑΙΟΚΑΛΛΙΕΡΓΕΙΑΣ - ΧΑΡΑΚΤΗΡΙΣΤΙΚΑ ΑΝΑ ΕΛΑΙΟΤΕΜΑΧΙΟ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7763"/>
      </w:tblGrid>
      <w:tr w:rsidR="006016FA" w14:paraId="741B7675" w14:textId="77777777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88188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FDE0F42" w14:textId="77777777" w:rsidR="006016FA" w:rsidRDefault="0000000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Ονοματεπώνυμο: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C0A14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016FA" w14:paraId="57378403" w14:textId="77777777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C547F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627ED9" w14:textId="77777777" w:rsidR="006016FA" w:rsidRDefault="0000000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ΑΦΜ: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4E8F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07D04C8C" w14:textId="77777777" w:rsidR="006016FA" w:rsidRDefault="0000000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</w:t>
      </w:r>
    </w:p>
    <w:tbl>
      <w:tblPr>
        <w:tblW w:w="15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6016FA" w14:paraId="432BFB4F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538D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2703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 xml:space="preserve">Δήμος / Κοινότητα </w:t>
            </w:r>
            <w:proofErr w:type="spellStart"/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Ελαιοτεμαχίου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48F3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 xml:space="preserve">Τοποθεσία τεμαχίου/ </w:t>
            </w:r>
          </w:p>
          <w:p w14:paraId="2C376839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 xml:space="preserve">Χαρτογραφικός Κωδικός </w:t>
            </w:r>
          </w:p>
          <w:p w14:paraId="64A6134B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εφόσον υπάρχει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141D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Ιδιοκτησιακό Καθεστώς</w:t>
            </w:r>
          </w:p>
          <w:p w14:paraId="58F37DA4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Ιδιόκτητο με ποσοστό/</w:t>
            </w:r>
          </w:p>
          <w:p w14:paraId="1027E601" w14:textId="77777777" w:rsidR="006016FA" w:rsidRDefault="00000000">
            <w:pPr>
              <w:spacing w:after="0"/>
              <w:jc w:val="center"/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Ενοικιαζόμενο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F7DA4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 xml:space="preserve">Έκταση Τεμαχίου σε </w:t>
            </w:r>
            <w:proofErr w:type="spellStart"/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στρ</w:t>
            </w:r>
            <w:proofErr w:type="spellEnd"/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73EF25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b/>
                <w:bCs/>
                <w:kern w:val="0"/>
                <w:sz w:val="16"/>
                <w:szCs w:val="16"/>
                <w:lang w:eastAsia="el-GR"/>
              </w:rPr>
              <w:t>Είδος Φύτευσης</w:t>
            </w:r>
          </w:p>
          <w:p w14:paraId="32AA2DDE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Διάσπαρτη/</w:t>
            </w:r>
          </w:p>
          <w:p w14:paraId="45AE65CE" w14:textId="77777777" w:rsidR="006016FA" w:rsidRDefault="00000000">
            <w:pPr>
              <w:spacing w:after="0"/>
              <w:jc w:val="center"/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Σε γραμμές</w:t>
            </w:r>
          </w:p>
          <w:p w14:paraId="4E84669A" w14:textId="77777777" w:rsidR="006016FA" w:rsidRDefault="00000000">
            <w:pPr>
              <w:spacing w:after="0"/>
              <w:jc w:val="center"/>
            </w:pPr>
            <w:r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  <w:t>/Μικτή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108D2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Μορφή καλλιέργειας</w:t>
            </w:r>
          </w:p>
          <w:p w14:paraId="4D9C4930" w14:textId="77777777" w:rsidR="006016FA" w:rsidRDefault="0000000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Κανονική &gt;10 δένδρα/</w:t>
            </w:r>
          </w:p>
          <w:p w14:paraId="7FB09BA9" w14:textId="77777777" w:rsidR="006016FA" w:rsidRDefault="0000000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Βιολογική/</w:t>
            </w:r>
          </w:p>
          <w:p w14:paraId="3550B1CF" w14:textId="77777777" w:rsidR="006016FA" w:rsidRDefault="00000000">
            <w:pPr>
              <w:spacing w:after="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ΠΟΠ/ΠΓΕ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21F26" w14:textId="77777777" w:rsidR="006016FA" w:rsidRDefault="00000000">
            <w:pPr>
              <w:spacing w:after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Άρδευση</w:t>
            </w:r>
          </w:p>
          <w:p w14:paraId="7931E38C" w14:textId="77777777" w:rsidR="006016FA" w:rsidRDefault="00000000">
            <w:pPr>
              <w:spacing w:after="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Αρδευόμενο/Μη Αρδευόμενο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35DAF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Ποικιλία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Ελαιοδένδρων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</w:p>
          <w:p w14:paraId="585DC4BC" w14:textId="77777777" w:rsidR="006016FA" w:rsidRDefault="0000000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Λιανολιά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</w:p>
          <w:p w14:paraId="2051490D" w14:textId="77777777" w:rsidR="006016FA" w:rsidRDefault="0000000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Χονδρολιά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</w:p>
          <w:p w14:paraId="696C28A6" w14:textId="77777777" w:rsidR="006016FA" w:rsidRDefault="00000000">
            <w:pPr>
              <w:spacing w:after="0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Καλαμών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κτλ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05998" w14:textId="77777777" w:rsidR="006016FA" w:rsidRDefault="00000000">
            <w:pPr>
              <w:spacing w:after="0"/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Προορισμός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Ελαιοποιήσιμη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/Επιτραπέζια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A0EA3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Αριθμός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Ελαιοδένρων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044C6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Έτος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Φύτευσηςγια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νέες φυτείες</w:t>
            </w:r>
          </w:p>
          <w:p w14:paraId="1D8B5DA9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&lt; 5 ετών</w:t>
            </w:r>
          </w:p>
          <w:p w14:paraId="0694EE72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C3AEC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Νέα Εγγραφή</w:t>
            </w:r>
          </w:p>
          <w:p w14:paraId="10BD295C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/Τροποποίηση</w:t>
            </w:r>
          </w:p>
          <w:p w14:paraId="43E855AF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Μεταβίβαη</w:t>
            </w:r>
            <w:proofErr w:type="spellEnd"/>
          </w:p>
        </w:tc>
      </w:tr>
      <w:tr w:rsidR="006016FA" w14:paraId="7AF1D29A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CC49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C40B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A454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E52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71E8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14C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A1508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5807D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F182B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F24E1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69DDC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2DDC3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2375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016FA" w14:paraId="5FCEE9D9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6185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03A9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23CA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DB7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15154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9C8FA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BFE0E8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4060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96F39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FCCEA0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8F9FC6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14BF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D19AD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016FA" w14:paraId="03FCE8CA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13A2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F39D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85A1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6926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2B3CA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8362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36ED4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FBF5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C3E0E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56391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9B2A0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69532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65663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016FA" w14:paraId="1712BFC9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322D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A2F1" w14:textId="77777777" w:rsidR="006016FA" w:rsidRDefault="006016FA">
            <w:pPr>
              <w:spacing w:after="0"/>
              <w:rPr>
                <w:rFonts w:ascii="Verdana" w:eastAsia="Times New Roman" w:hAnsi="Verdana" w:cs="Arial Greek"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D30A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F82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7E1FC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55704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7FF74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0FFE8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43E68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FB12EB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193DE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284F7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3BEFD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016FA" w14:paraId="7F0268AF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4D9F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B12A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8163" w14:textId="77777777" w:rsidR="006016FA" w:rsidRDefault="006016F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605F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8F933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CE775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82362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24311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39C32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C0CC5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2BCE8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5D3DE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DBF58" w14:textId="77777777" w:rsidR="006016FA" w:rsidRDefault="006016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76F9FD" w14:textId="77777777" w:rsidR="006016FA" w:rsidRDefault="006016FA">
      <w:pPr>
        <w:rPr>
          <w:rFonts w:ascii="Verdana" w:hAnsi="Verdana"/>
          <w:b/>
          <w:bCs/>
          <w:sz w:val="16"/>
          <w:szCs w:val="16"/>
        </w:rPr>
      </w:pPr>
    </w:p>
    <w:p w14:paraId="61610E7D" w14:textId="77777777" w:rsidR="006016FA" w:rsidRDefault="0000000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Παρατηρήσεις:</w:t>
      </w:r>
    </w:p>
    <w:p w14:paraId="6375B85C" w14:textId="77777777" w:rsidR="006016FA" w:rsidRDefault="006016FA">
      <w:pPr>
        <w:rPr>
          <w:rFonts w:ascii="Verdana" w:hAnsi="Verdana"/>
          <w:b/>
          <w:bCs/>
          <w:sz w:val="16"/>
          <w:szCs w:val="16"/>
        </w:rPr>
      </w:pPr>
    </w:p>
    <w:p w14:paraId="362E914A" w14:textId="77777777" w:rsidR="006016FA" w:rsidRDefault="006016FA">
      <w:pPr>
        <w:rPr>
          <w:rFonts w:ascii="Verdana" w:hAnsi="Verdana"/>
          <w:b/>
          <w:bCs/>
          <w:sz w:val="16"/>
          <w:szCs w:val="16"/>
        </w:rPr>
      </w:pP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5"/>
        <w:gridCol w:w="3402"/>
        <w:gridCol w:w="541"/>
      </w:tblGrid>
      <w:tr w:rsidR="006016FA" w14:paraId="1C2E675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A4FE" w14:textId="77777777" w:rsidR="006016FA" w:rsidRDefault="0000000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Αυτό το αντίγραφο πρέπει να το έχετε μαζί σας σε κάθε επόμενη εγγραφή σας στο Μητρώο.</w:t>
            </w:r>
          </w:p>
        </w:tc>
      </w:tr>
      <w:tr w:rsidR="006016FA" w14:paraId="02272F34" w14:textId="77777777">
        <w:tblPrEx>
          <w:tblCellMar>
            <w:top w:w="0" w:type="dxa"/>
            <w:bottom w:w="0" w:type="dxa"/>
          </w:tblCellMar>
        </w:tblPrEx>
        <w:tc>
          <w:tcPr>
            <w:tcW w:w="5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1786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3BE1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1C87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016FA" w14:paraId="51E7226B" w14:textId="77777777">
        <w:tblPrEx>
          <w:tblCellMar>
            <w:top w:w="0" w:type="dxa"/>
            <w:bottom w:w="0" w:type="dxa"/>
          </w:tblCellMar>
        </w:tblPrEx>
        <w:tc>
          <w:tcPr>
            <w:tcW w:w="5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8E4C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BA20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Ηγουμενίτσα …. / …../ …….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372B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6016FA" w14:paraId="09337714" w14:textId="77777777">
        <w:tblPrEx>
          <w:tblCellMar>
            <w:top w:w="0" w:type="dxa"/>
            <w:bottom w:w="0" w:type="dxa"/>
          </w:tblCellMar>
        </w:tblPrEx>
        <w:tc>
          <w:tcPr>
            <w:tcW w:w="5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4CBF" w14:textId="77777777" w:rsidR="006016FA" w:rsidRDefault="006016FA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081E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Ο/Η Δηλών/ούσα</w:t>
            </w:r>
          </w:p>
          <w:p w14:paraId="079D1A61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09A68C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A47223F" w14:textId="77777777" w:rsidR="006016FA" w:rsidRDefault="00000000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Υπογραφή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F79" w14:textId="77777777" w:rsidR="006016FA" w:rsidRDefault="006016FA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166BDFF5" w14:textId="77777777" w:rsidR="006016FA" w:rsidRDefault="006016FA">
      <w:pPr>
        <w:rPr>
          <w:rFonts w:ascii="Verdana" w:hAnsi="Verdana"/>
          <w:b/>
          <w:bCs/>
          <w:sz w:val="16"/>
          <w:szCs w:val="16"/>
        </w:rPr>
      </w:pPr>
    </w:p>
    <w:sectPr w:rsidR="006016FA">
      <w:pgSz w:w="16838" w:h="11906" w:orient="landscape"/>
      <w:pgMar w:top="567" w:right="851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E43E" w14:textId="77777777" w:rsidR="00531222" w:rsidRDefault="00531222">
      <w:pPr>
        <w:spacing w:after="0"/>
      </w:pPr>
      <w:r>
        <w:separator/>
      </w:r>
    </w:p>
  </w:endnote>
  <w:endnote w:type="continuationSeparator" w:id="0">
    <w:p w14:paraId="03C32623" w14:textId="77777777" w:rsidR="00531222" w:rsidRDefault="00531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Greek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AAE6" w14:textId="77777777" w:rsidR="00531222" w:rsidRDefault="005312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0E72C1" w14:textId="77777777" w:rsidR="00531222" w:rsidRDefault="005312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16FA"/>
    <w:rsid w:val="00531222"/>
    <w:rsid w:val="006016FA"/>
    <w:rsid w:val="006B19DB"/>
    <w:rsid w:val="00D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C05"/>
  <w15:docId w15:val="{415AB319-D77C-4A78-B997-03583BC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Αγαθή Τατσάκη</dc:creator>
  <dc:description/>
  <cp:lastModifiedBy>Κωνσταντίνος Αθανασίου</cp:lastModifiedBy>
  <cp:revision>2</cp:revision>
  <cp:lastPrinted>2025-09-22T09:41:00Z</cp:lastPrinted>
  <dcterms:created xsi:type="dcterms:W3CDTF">2025-10-03T12:09:00Z</dcterms:created>
  <dcterms:modified xsi:type="dcterms:W3CDTF">2025-10-03T12:09:00Z</dcterms:modified>
</cp:coreProperties>
</file>