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B7450" w14:textId="77777777" w:rsidR="007F244D" w:rsidRDefault="00000000">
      <w:pPr>
        <w:suppressAutoHyphens w:val="0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Υπόδειγμα 2</w:t>
      </w:r>
    </w:p>
    <w:p w14:paraId="3D49FAD4" w14:textId="77777777" w:rsidR="007F244D" w:rsidRDefault="00000000">
      <w:pPr>
        <w:suppressAutoHyphens w:val="0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ΑΙΤΗΣΗ- ΥΠΕΥΘΥΝΗ ΔΗΛΩΣΗ ΕΛΑΙΟΚΑΛΛΙΕΡΓΕΙΑΣ - ΧΑΡΑΚΤΗΡΙΣΤΙΚΑ ΑΝΑ ΕΛΑΙΟΤΕΜΑΧΙΟ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5"/>
        <w:gridCol w:w="7763"/>
      </w:tblGrid>
      <w:tr w:rsidR="007F244D" w14:paraId="5F6C3EEB" w14:textId="77777777">
        <w:tblPrEx>
          <w:tblCellMar>
            <w:top w:w="0" w:type="dxa"/>
            <w:bottom w:w="0" w:type="dxa"/>
          </w:tblCellMar>
        </w:tblPrEx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2861B8" w14:textId="77777777" w:rsidR="007F244D" w:rsidRDefault="007F244D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5A39AD5A" w14:textId="77777777" w:rsidR="007F244D" w:rsidRDefault="00000000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Ονοματεπώνυμο: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BC49E8" w14:textId="77777777" w:rsidR="007F244D" w:rsidRDefault="007F244D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7F244D" w14:paraId="06CF3250" w14:textId="77777777">
        <w:tblPrEx>
          <w:tblCellMar>
            <w:top w:w="0" w:type="dxa"/>
            <w:bottom w:w="0" w:type="dxa"/>
          </w:tblCellMar>
        </w:tblPrEx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B69E1A" w14:textId="77777777" w:rsidR="007F244D" w:rsidRDefault="007F244D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36DC3864" w14:textId="77777777" w:rsidR="007F244D" w:rsidRDefault="00000000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ΑΦΜ: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6C3237" w14:textId="77777777" w:rsidR="007F244D" w:rsidRDefault="007F244D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</w:tbl>
    <w:p w14:paraId="55C9E1BB" w14:textId="77777777" w:rsidR="007F244D" w:rsidRDefault="00000000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 </w:t>
      </w:r>
    </w:p>
    <w:tbl>
      <w:tblPr>
        <w:tblW w:w="158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3118"/>
        <w:gridCol w:w="2410"/>
        <w:gridCol w:w="992"/>
        <w:gridCol w:w="992"/>
        <w:gridCol w:w="993"/>
        <w:gridCol w:w="992"/>
        <w:gridCol w:w="992"/>
        <w:gridCol w:w="992"/>
        <w:gridCol w:w="992"/>
        <w:gridCol w:w="992"/>
        <w:gridCol w:w="992"/>
        <w:gridCol w:w="992"/>
      </w:tblGrid>
      <w:tr w:rsidR="007F244D" w14:paraId="465E6292" w14:textId="7777777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5A564" w14:textId="77777777" w:rsidR="007F244D" w:rsidRDefault="00000000">
            <w:pPr>
              <w:spacing w:after="0"/>
              <w:jc w:val="center"/>
              <w:rPr>
                <w:rFonts w:ascii="Verdana" w:eastAsia="Times New Roman" w:hAnsi="Verdana" w:cs="Arial Greek"/>
                <w:b/>
                <w:bCs/>
                <w:kern w:val="0"/>
                <w:sz w:val="16"/>
                <w:szCs w:val="16"/>
                <w:lang w:eastAsia="el-GR"/>
              </w:rPr>
            </w:pPr>
            <w:r>
              <w:rPr>
                <w:rFonts w:ascii="Verdana" w:eastAsia="Times New Roman" w:hAnsi="Verdana" w:cs="Arial Greek"/>
                <w:b/>
                <w:bCs/>
                <w:kern w:val="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6BABA" w14:textId="77777777" w:rsidR="007F244D" w:rsidRDefault="00000000">
            <w:pPr>
              <w:spacing w:after="0"/>
              <w:jc w:val="center"/>
              <w:rPr>
                <w:rFonts w:ascii="Verdana" w:eastAsia="Times New Roman" w:hAnsi="Verdana" w:cs="Arial Greek"/>
                <w:b/>
                <w:bCs/>
                <w:kern w:val="0"/>
                <w:sz w:val="16"/>
                <w:szCs w:val="16"/>
                <w:lang w:eastAsia="el-GR"/>
              </w:rPr>
            </w:pPr>
            <w:r>
              <w:rPr>
                <w:rFonts w:ascii="Verdana" w:eastAsia="Times New Roman" w:hAnsi="Verdana" w:cs="Arial Greek"/>
                <w:b/>
                <w:bCs/>
                <w:kern w:val="0"/>
                <w:sz w:val="16"/>
                <w:szCs w:val="16"/>
                <w:lang w:eastAsia="el-GR"/>
              </w:rPr>
              <w:t xml:space="preserve">Δήμος / Κοινότητα </w:t>
            </w:r>
            <w:proofErr w:type="spellStart"/>
            <w:r>
              <w:rPr>
                <w:rFonts w:ascii="Verdana" w:eastAsia="Times New Roman" w:hAnsi="Verdana" w:cs="Arial Greek"/>
                <w:b/>
                <w:bCs/>
                <w:kern w:val="0"/>
                <w:sz w:val="16"/>
                <w:szCs w:val="16"/>
                <w:lang w:eastAsia="el-GR"/>
              </w:rPr>
              <w:t>Ελαιοτεμαχίου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663C4" w14:textId="77777777" w:rsidR="007F244D" w:rsidRDefault="00000000">
            <w:pPr>
              <w:spacing w:after="0"/>
              <w:jc w:val="center"/>
              <w:rPr>
                <w:rFonts w:ascii="Verdana" w:eastAsia="Times New Roman" w:hAnsi="Verdana" w:cs="Arial Greek"/>
                <w:b/>
                <w:bCs/>
                <w:kern w:val="0"/>
                <w:sz w:val="16"/>
                <w:szCs w:val="16"/>
                <w:lang w:eastAsia="el-GR"/>
              </w:rPr>
            </w:pPr>
            <w:r>
              <w:rPr>
                <w:rFonts w:ascii="Verdana" w:eastAsia="Times New Roman" w:hAnsi="Verdana" w:cs="Arial Greek"/>
                <w:b/>
                <w:bCs/>
                <w:kern w:val="0"/>
                <w:sz w:val="16"/>
                <w:szCs w:val="16"/>
                <w:lang w:eastAsia="el-GR"/>
              </w:rPr>
              <w:t xml:space="preserve">Τοποθεσία τεμαχίου/ </w:t>
            </w:r>
          </w:p>
          <w:p w14:paraId="639E02C9" w14:textId="77777777" w:rsidR="007F244D" w:rsidRDefault="00000000">
            <w:pPr>
              <w:spacing w:after="0"/>
              <w:jc w:val="center"/>
              <w:rPr>
                <w:rFonts w:ascii="Verdana" w:eastAsia="Times New Roman" w:hAnsi="Verdana" w:cs="Arial Greek"/>
                <w:b/>
                <w:bCs/>
                <w:kern w:val="0"/>
                <w:sz w:val="16"/>
                <w:szCs w:val="16"/>
                <w:lang w:eastAsia="el-GR"/>
              </w:rPr>
            </w:pPr>
            <w:r>
              <w:rPr>
                <w:rFonts w:ascii="Verdana" w:eastAsia="Times New Roman" w:hAnsi="Verdana" w:cs="Arial Greek"/>
                <w:b/>
                <w:bCs/>
                <w:kern w:val="0"/>
                <w:sz w:val="16"/>
                <w:szCs w:val="16"/>
                <w:lang w:eastAsia="el-GR"/>
              </w:rPr>
              <w:t>Αριθμός ΚΑΕΚ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DB5C8" w14:textId="77777777" w:rsidR="007F244D" w:rsidRDefault="00000000">
            <w:pPr>
              <w:spacing w:after="0"/>
              <w:jc w:val="center"/>
              <w:rPr>
                <w:rFonts w:ascii="Verdana" w:eastAsia="Times New Roman" w:hAnsi="Verdana" w:cs="Arial Greek"/>
                <w:b/>
                <w:bCs/>
                <w:kern w:val="0"/>
                <w:sz w:val="16"/>
                <w:szCs w:val="16"/>
                <w:lang w:eastAsia="el-GR"/>
              </w:rPr>
            </w:pPr>
            <w:r>
              <w:rPr>
                <w:rFonts w:ascii="Verdana" w:eastAsia="Times New Roman" w:hAnsi="Verdana" w:cs="Arial Greek"/>
                <w:b/>
                <w:bCs/>
                <w:kern w:val="0"/>
                <w:sz w:val="16"/>
                <w:szCs w:val="16"/>
                <w:lang w:eastAsia="el-GR"/>
              </w:rPr>
              <w:t>Ιδιοκτησιακό Καθεστώς</w:t>
            </w:r>
          </w:p>
          <w:p w14:paraId="37938E8D" w14:textId="77777777" w:rsidR="007F244D" w:rsidRDefault="00000000">
            <w:pPr>
              <w:spacing w:after="0"/>
              <w:jc w:val="center"/>
              <w:rPr>
                <w:rFonts w:ascii="Verdana" w:eastAsia="Times New Roman" w:hAnsi="Verdana" w:cs="Arial Greek"/>
                <w:kern w:val="0"/>
                <w:sz w:val="16"/>
                <w:szCs w:val="16"/>
                <w:lang w:eastAsia="el-GR"/>
              </w:rPr>
            </w:pPr>
            <w:r>
              <w:rPr>
                <w:rFonts w:ascii="Verdana" w:eastAsia="Times New Roman" w:hAnsi="Verdana" w:cs="Arial Greek"/>
                <w:kern w:val="0"/>
                <w:sz w:val="16"/>
                <w:szCs w:val="16"/>
                <w:lang w:eastAsia="el-GR"/>
              </w:rPr>
              <w:t>Ιδιόκτητο με ποσοστό/</w:t>
            </w:r>
          </w:p>
          <w:p w14:paraId="32D08958" w14:textId="77777777" w:rsidR="007F244D" w:rsidRDefault="00000000">
            <w:pPr>
              <w:spacing w:after="0"/>
              <w:jc w:val="center"/>
            </w:pPr>
            <w:r>
              <w:rPr>
                <w:rFonts w:ascii="Verdana" w:eastAsia="Times New Roman" w:hAnsi="Verdana" w:cs="Arial Greek"/>
                <w:kern w:val="0"/>
                <w:sz w:val="16"/>
                <w:szCs w:val="16"/>
                <w:lang w:eastAsia="el-GR"/>
              </w:rPr>
              <w:t>Ενοικιαζόμενο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31D1CF" w14:textId="77777777" w:rsidR="007F244D" w:rsidRDefault="00000000">
            <w:pPr>
              <w:spacing w:after="0"/>
              <w:jc w:val="center"/>
              <w:rPr>
                <w:rFonts w:ascii="Verdana" w:eastAsia="Times New Roman" w:hAnsi="Verdana" w:cs="Arial Greek"/>
                <w:b/>
                <w:bCs/>
                <w:kern w:val="0"/>
                <w:sz w:val="16"/>
                <w:szCs w:val="16"/>
                <w:lang w:eastAsia="el-GR"/>
              </w:rPr>
            </w:pPr>
            <w:r>
              <w:rPr>
                <w:rFonts w:ascii="Verdana" w:eastAsia="Times New Roman" w:hAnsi="Verdana" w:cs="Arial Greek"/>
                <w:b/>
                <w:bCs/>
                <w:kern w:val="0"/>
                <w:sz w:val="16"/>
                <w:szCs w:val="16"/>
                <w:lang w:eastAsia="el-GR"/>
              </w:rPr>
              <w:t xml:space="preserve">Έκταση Τεμαχίου σε </w:t>
            </w:r>
            <w:proofErr w:type="spellStart"/>
            <w:r>
              <w:rPr>
                <w:rFonts w:ascii="Verdana" w:eastAsia="Times New Roman" w:hAnsi="Verdana" w:cs="Arial Greek"/>
                <w:b/>
                <w:bCs/>
                <w:kern w:val="0"/>
                <w:sz w:val="16"/>
                <w:szCs w:val="16"/>
                <w:lang w:eastAsia="el-GR"/>
              </w:rPr>
              <w:t>στρ</w:t>
            </w:r>
            <w:proofErr w:type="spellEnd"/>
            <w:r>
              <w:rPr>
                <w:rFonts w:ascii="Verdana" w:eastAsia="Times New Roman" w:hAnsi="Verdana" w:cs="Arial Greek"/>
                <w:b/>
                <w:bCs/>
                <w:kern w:val="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4AA7B2" w14:textId="77777777" w:rsidR="007F244D" w:rsidRDefault="00000000">
            <w:pPr>
              <w:spacing w:after="0"/>
              <w:jc w:val="center"/>
              <w:rPr>
                <w:rFonts w:ascii="Verdana" w:eastAsia="Times New Roman" w:hAnsi="Verdana" w:cs="Arial Greek"/>
                <w:b/>
                <w:bCs/>
                <w:kern w:val="0"/>
                <w:sz w:val="16"/>
                <w:szCs w:val="16"/>
                <w:lang w:eastAsia="el-GR"/>
              </w:rPr>
            </w:pPr>
            <w:r>
              <w:rPr>
                <w:rFonts w:ascii="Verdana" w:eastAsia="Times New Roman" w:hAnsi="Verdana" w:cs="Arial Greek"/>
                <w:b/>
                <w:bCs/>
                <w:kern w:val="0"/>
                <w:sz w:val="16"/>
                <w:szCs w:val="16"/>
                <w:lang w:eastAsia="el-GR"/>
              </w:rPr>
              <w:t>Είδος Φύτευσης</w:t>
            </w:r>
          </w:p>
          <w:p w14:paraId="42104C07" w14:textId="77777777" w:rsidR="007F244D" w:rsidRDefault="00000000">
            <w:pPr>
              <w:spacing w:after="0"/>
              <w:jc w:val="center"/>
              <w:rPr>
                <w:rFonts w:ascii="Verdana" w:eastAsia="Times New Roman" w:hAnsi="Verdana" w:cs="Arial Greek"/>
                <w:kern w:val="0"/>
                <w:sz w:val="16"/>
                <w:szCs w:val="16"/>
                <w:lang w:eastAsia="el-GR"/>
              </w:rPr>
            </w:pPr>
            <w:r>
              <w:rPr>
                <w:rFonts w:ascii="Verdana" w:eastAsia="Times New Roman" w:hAnsi="Verdana" w:cs="Arial Greek"/>
                <w:kern w:val="0"/>
                <w:sz w:val="16"/>
                <w:szCs w:val="16"/>
                <w:lang w:eastAsia="el-GR"/>
              </w:rPr>
              <w:t>Διάσπαρτη/</w:t>
            </w:r>
          </w:p>
          <w:p w14:paraId="064185C2" w14:textId="77777777" w:rsidR="007F244D" w:rsidRDefault="00000000">
            <w:pPr>
              <w:spacing w:after="0"/>
              <w:jc w:val="center"/>
              <w:rPr>
                <w:rFonts w:ascii="Verdana" w:eastAsia="Times New Roman" w:hAnsi="Verdana" w:cs="Arial Greek"/>
                <w:kern w:val="0"/>
                <w:sz w:val="16"/>
                <w:szCs w:val="16"/>
                <w:lang w:eastAsia="el-GR"/>
              </w:rPr>
            </w:pPr>
            <w:r>
              <w:rPr>
                <w:rFonts w:ascii="Verdana" w:eastAsia="Times New Roman" w:hAnsi="Verdana" w:cs="Arial Greek"/>
                <w:kern w:val="0"/>
                <w:sz w:val="16"/>
                <w:szCs w:val="16"/>
                <w:lang w:eastAsia="el-GR"/>
              </w:rPr>
              <w:t>Σε γραμμές</w:t>
            </w:r>
          </w:p>
          <w:p w14:paraId="1AB51575" w14:textId="77777777" w:rsidR="007F244D" w:rsidRDefault="00000000">
            <w:pPr>
              <w:spacing w:after="0"/>
              <w:jc w:val="center"/>
            </w:pPr>
            <w:r>
              <w:rPr>
                <w:rFonts w:ascii="Verdana" w:eastAsia="Times New Roman" w:hAnsi="Verdana" w:cs="Arial Greek"/>
                <w:kern w:val="0"/>
                <w:sz w:val="16"/>
                <w:szCs w:val="16"/>
                <w:lang w:eastAsia="el-GR"/>
              </w:rPr>
              <w:t>/Μικτή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04E2E6" w14:textId="77777777" w:rsidR="007F244D" w:rsidRDefault="00000000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Μορφή καλλιέργειας</w:t>
            </w:r>
          </w:p>
          <w:p w14:paraId="468170A3" w14:textId="77777777" w:rsidR="007F244D" w:rsidRDefault="0000000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Κανονική &gt;10 δένδρα/</w:t>
            </w:r>
          </w:p>
          <w:p w14:paraId="6ECB0A4F" w14:textId="77777777" w:rsidR="007F244D" w:rsidRDefault="0000000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Βιολογική/</w:t>
            </w:r>
          </w:p>
          <w:p w14:paraId="7E576484" w14:textId="77777777" w:rsidR="007F244D" w:rsidRDefault="00000000">
            <w:pPr>
              <w:spacing w:after="0"/>
              <w:jc w:val="center"/>
            </w:pPr>
            <w:r>
              <w:rPr>
                <w:rFonts w:ascii="Verdana" w:hAnsi="Verdana"/>
                <w:sz w:val="16"/>
                <w:szCs w:val="16"/>
              </w:rPr>
              <w:t>ΠΟΠ/ΠΓΕ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B82AD7" w14:textId="77777777" w:rsidR="007F244D" w:rsidRDefault="00000000">
            <w:pPr>
              <w:spacing w:after="0"/>
              <w:jc w:val="center"/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Άρδευση</w:t>
            </w:r>
          </w:p>
          <w:p w14:paraId="295062EF" w14:textId="77777777" w:rsidR="007F244D" w:rsidRDefault="00000000">
            <w:pPr>
              <w:spacing w:after="0"/>
              <w:jc w:val="center"/>
            </w:pPr>
            <w:r>
              <w:rPr>
                <w:rFonts w:ascii="Verdana" w:hAnsi="Verdana"/>
                <w:sz w:val="16"/>
                <w:szCs w:val="16"/>
              </w:rPr>
              <w:t>Αρδευόμενο/Μη Αρδευόμενο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F022CD" w14:textId="77777777" w:rsidR="007F244D" w:rsidRDefault="00000000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Ποικιλία </w:t>
            </w: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Ελαιοδένδρων</w:t>
            </w:r>
            <w:proofErr w:type="spellEnd"/>
            <w:r>
              <w:rPr>
                <w:rFonts w:ascii="Verdana" w:hAnsi="Verdana"/>
                <w:b/>
                <w:bCs/>
                <w:sz w:val="16"/>
                <w:szCs w:val="16"/>
              </w:rPr>
              <w:t>/</w:t>
            </w:r>
          </w:p>
          <w:p w14:paraId="1673B9E3" w14:textId="77777777" w:rsidR="007F244D" w:rsidRDefault="0000000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Λιανολιά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/</w:t>
            </w:r>
          </w:p>
          <w:p w14:paraId="70AF01C5" w14:textId="77777777" w:rsidR="007F244D" w:rsidRDefault="0000000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Χονδρολιά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/</w:t>
            </w:r>
          </w:p>
          <w:p w14:paraId="04E3C746" w14:textId="77777777" w:rsidR="007F244D" w:rsidRDefault="00000000">
            <w:pPr>
              <w:spacing w:after="0"/>
              <w:jc w:val="center"/>
            </w:pPr>
            <w:r>
              <w:rPr>
                <w:rFonts w:ascii="Verdana" w:hAnsi="Verdana"/>
                <w:sz w:val="16"/>
                <w:szCs w:val="16"/>
              </w:rPr>
              <w:t xml:space="preserve">Καλαμών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κτλ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6080B4" w14:textId="77777777" w:rsidR="007F244D" w:rsidRDefault="00000000">
            <w:pPr>
              <w:spacing w:after="0"/>
              <w:jc w:val="center"/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Προορισμός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Ελαιοποιήσιμη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/Επιτραπέζια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363CAD" w14:textId="77777777" w:rsidR="007F244D" w:rsidRDefault="00000000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Αριθμός </w:t>
            </w: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Ελαιοδένρων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C29708" w14:textId="77777777" w:rsidR="007F244D" w:rsidRDefault="00000000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Έτος </w:t>
            </w: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Φύτευσηςγια</w:t>
            </w:r>
            <w:proofErr w:type="spellEnd"/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νέες φυτείες</w:t>
            </w:r>
          </w:p>
          <w:p w14:paraId="0128F41D" w14:textId="77777777" w:rsidR="007F244D" w:rsidRDefault="00000000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&lt; 5 ετών</w:t>
            </w:r>
          </w:p>
          <w:p w14:paraId="1B29A6B9" w14:textId="77777777" w:rsidR="007F244D" w:rsidRDefault="007F244D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EDC4CD" w14:textId="77777777" w:rsidR="007F244D" w:rsidRDefault="00000000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Νέα Εγγραφή</w:t>
            </w:r>
          </w:p>
          <w:p w14:paraId="67A3B749" w14:textId="77777777" w:rsidR="007F244D" w:rsidRDefault="00000000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/Τροποποίηση</w:t>
            </w:r>
          </w:p>
          <w:p w14:paraId="0EBB66AB" w14:textId="77777777" w:rsidR="007F244D" w:rsidRDefault="00000000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/</w:t>
            </w: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Μεταβίβαη</w:t>
            </w:r>
            <w:proofErr w:type="spellEnd"/>
          </w:p>
        </w:tc>
      </w:tr>
      <w:tr w:rsidR="007F244D" w14:paraId="488C1CA4" w14:textId="77777777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85A93" w14:textId="77777777" w:rsidR="007F244D" w:rsidRDefault="00000000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78395" w14:textId="77777777" w:rsidR="007F244D" w:rsidRDefault="007F244D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FBE3A" w14:textId="77777777" w:rsidR="007F244D" w:rsidRDefault="007F244D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17B68" w14:textId="77777777" w:rsidR="007F244D" w:rsidRDefault="007F24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98116F" w14:textId="77777777" w:rsidR="007F244D" w:rsidRDefault="007F24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E1A233" w14:textId="77777777" w:rsidR="007F244D" w:rsidRDefault="007F24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182DF5" w14:textId="77777777" w:rsidR="007F244D" w:rsidRDefault="007F24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A7E906" w14:textId="77777777" w:rsidR="007F244D" w:rsidRDefault="007F24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A33690" w14:textId="77777777" w:rsidR="007F244D" w:rsidRDefault="007F24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7112AC" w14:textId="77777777" w:rsidR="007F244D" w:rsidRDefault="007F24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E61A96" w14:textId="77777777" w:rsidR="007F244D" w:rsidRDefault="007F24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96DEFB" w14:textId="77777777" w:rsidR="007F244D" w:rsidRDefault="007F24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F53201" w14:textId="77777777" w:rsidR="007F244D" w:rsidRDefault="007F24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F244D" w14:paraId="72B87DC6" w14:textId="77777777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395F8" w14:textId="77777777" w:rsidR="007F244D" w:rsidRDefault="00000000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D357E" w14:textId="77777777" w:rsidR="007F244D" w:rsidRDefault="007F244D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9F9EB" w14:textId="77777777" w:rsidR="007F244D" w:rsidRDefault="007F244D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5695D" w14:textId="77777777" w:rsidR="007F244D" w:rsidRDefault="007F24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27E915" w14:textId="77777777" w:rsidR="007F244D" w:rsidRDefault="007F24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258B5D" w14:textId="77777777" w:rsidR="007F244D" w:rsidRDefault="007F24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606C96" w14:textId="77777777" w:rsidR="007F244D" w:rsidRDefault="007F24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32B5CC" w14:textId="77777777" w:rsidR="007F244D" w:rsidRDefault="007F24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751DE4" w14:textId="77777777" w:rsidR="007F244D" w:rsidRDefault="007F24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0871F2" w14:textId="77777777" w:rsidR="007F244D" w:rsidRDefault="007F24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081AA6" w14:textId="77777777" w:rsidR="007F244D" w:rsidRDefault="007F24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F2FB97" w14:textId="77777777" w:rsidR="007F244D" w:rsidRDefault="007F24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AAACEB" w14:textId="77777777" w:rsidR="007F244D" w:rsidRDefault="007F24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F244D" w14:paraId="333370A3" w14:textId="77777777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DFCEF" w14:textId="77777777" w:rsidR="007F244D" w:rsidRDefault="00000000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D14CB" w14:textId="77777777" w:rsidR="007F244D" w:rsidRDefault="007F244D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3A3E4" w14:textId="77777777" w:rsidR="007F244D" w:rsidRDefault="007F244D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303C6" w14:textId="77777777" w:rsidR="007F244D" w:rsidRDefault="007F24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548146" w14:textId="77777777" w:rsidR="007F244D" w:rsidRDefault="007F24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F012B4" w14:textId="77777777" w:rsidR="007F244D" w:rsidRDefault="007F24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0A46AE" w14:textId="77777777" w:rsidR="007F244D" w:rsidRDefault="007F24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463908" w14:textId="77777777" w:rsidR="007F244D" w:rsidRDefault="007F24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06CE1B" w14:textId="77777777" w:rsidR="007F244D" w:rsidRDefault="007F24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1DD8B7" w14:textId="77777777" w:rsidR="007F244D" w:rsidRDefault="007F24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0FEEE0" w14:textId="77777777" w:rsidR="007F244D" w:rsidRDefault="007F24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4BCDBB" w14:textId="77777777" w:rsidR="007F244D" w:rsidRDefault="007F24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206E46" w14:textId="77777777" w:rsidR="007F244D" w:rsidRDefault="007F24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F244D" w14:paraId="0999DE60" w14:textId="77777777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4E4C5" w14:textId="77777777" w:rsidR="007F244D" w:rsidRDefault="00000000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94550" w14:textId="77777777" w:rsidR="007F244D" w:rsidRDefault="007F244D">
            <w:pPr>
              <w:spacing w:after="0"/>
              <w:rPr>
                <w:rFonts w:ascii="Verdana" w:eastAsia="Times New Roman" w:hAnsi="Verdana" w:cs="Arial Greek"/>
                <w:kern w:val="0"/>
                <w:sz w:val="16"/>
                <w:szCs w:val="16"/>
                <w:lang w:eastAsia="el-G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4EF8B" w14:textId="77777777" w:rsidR="007F244D" w:rsidRDefault="007F244D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68D67" w14:textId="77777777" w:rsidR="007F244D" w:rsidRDefault="007F24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AB5D17" w14:textId="77777777" w:rsidR="007F244D" w:rsidRDefault="007F24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1F2FCC" w14:textId="77777777" w:rsidR="007F244D" w:rsidRDefault="007F24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796313" w14:textId="77777777" w:rsidR="007F244D" w:rsidRDefault="007F24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DAB20F" w14:textId="77777777" w:rsidR="007F244D" w:rsidRDefault="007F24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EDC17D" w14:textId="77777777" w:rsidR="007F244D" w:rsidRDefault="007F24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24C2A9" w14:textId="77777777" w:rsidR="007F244D" w:rsidRDefault="007F24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4C969B" w14:textId="77777777" w:rsidR="007F244D" w:rsidRDefault="007F24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3A572D" w14:textId="77777777" w:rsidR="007F244D" w:rsidRDefault="007F24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2F5342" w14:textId="77777777" w:rsidR="007F244D" w:rsidRDefault="007F24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F244D" w14:paraId="50B91EB2" w14:textId="77777777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4C2B8" w14:textId="77777777" w:rsidR="007F244D" w:rsidRDefault="00000000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EEF60" w14:textId="77777777" w:rsidR="007F244D" w:rsidRDefault="007F244D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20A53" w14:textId="77777777" w:rsidR="007F244D" w:rsidRDefault="007F244D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2BA77" w14:textId="77777777" w:rsidR="007F244D" w:rsidRDefault="007F24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D8366D" w14:textId="77777777" w:rsidR="007F244D" w:rsidRDefault="007F24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ACF393" w14:textId="77777777" w:rsidR="007F244D" w:rsidRDefault="007F24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093188" w14:textId="77777777" w:rsidR="007F244D" w:rsidRDefault="007F24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BE1429" w14:textId="77777777" w:rsidR="007F244D" w:rsidRDefault="007F24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1835FF" w14:textId="77777777" w:rsidR="007F244D" w:rsidRDefault="007F24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DC4DF4" w14:textId="77777777" w:rsidR="007F244D" w:rsidRDefault="007F24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A76D11" w14:textId="77777777" w:rsidR="007F244D" w:rsidRDefault="007F24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1026CE" w14:textId="77777777" w:rsidR="007F244D" w:rsidRDefault="007F24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AD699B" w14:textId="77777777" w:rsidR="007F244D" w:rsidRDefault="007F24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8DB8620" w14:textId="77777777" w:rsidR="007F244D" w:rsidRDefault="007F244D">
      <w:pPr>
        <w:rPr>
          <w:rFonts w:ascii="Verdana" w:hAnsi="Verdana"/>
          <w:b/>
          <w:bCs/>
          <w:sz w:val="16"/>
          <w:szCs w:val="16"/>
        </w:rPr>
      </w:pPr>
    </w:p>
    <w:p w14:paraId="48B5764E" w14:textId="77777777" w:rsidR="007F244D" w:rsidRDefault="00000000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Παρατηρήσεις:</w:t>
      </w:r>
    </w:p>
    <w:p w14:paraId="748871C3" w14:textId="77777777" w:rsidR="007F244D" w:rsidRDefault="007F244D">
      <w:pPr>
        <w:rPr>
          <w:rFonts w:ascii="Verdana" w:hAnsi="Verdana"/>
          <w:b/>
          <w:bCs/>
          <w:sz w:val="16"/>
          <w:szCs w:val="16"/>
        </w:rPr>
      </w:pPr>
    </w:p>
    <w:p w14:paraId="31814778" w14:textId="77777777" w:rsidR="007F244D" w:rsidRDefault="007F244D">
      <w:pPr>
        <w:rPr>
          <w:rFonts w:ascii="Verdana" w:hAnsi="Verdana"/>
          <w:b/>
          <w:bCs/>
          <w:sz w:val="16"/>
          <w:szCs w:val="16"/>
        </w:rPr>
      </w:pPr>
    </w:p>
    <w:tbl>
      <w:tblPr>
        <w:tblW w:w="1105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5"/>
        <w:gridCol w:w="3402"/>
        <w:gridCol w:w="1960"/>
      </w:tblGrid>
      <w:tr w:rsidR="007F244D" w14:paraId="4D7F462D" w14:textId="77777777">
        <w:tblPrEx>
          <w:tblCellMar>
            <w:top w:w="0" w:type="dxa"/>
            <w:bottom w:w="0" w:type="dxa"/>
          </w:tblCellMar>
        </w:tblPrEx>
        <w:tc>
          <w:tcPr>
            <w:tcW w:w="1105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F835C" w14:textId="77777777" w:rsidR="007F244D" w:rsidRDefault="00000000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Αυτό το αντίγραφο πρέπει να το έχετε μαζί σας σε κάθε επόμενη εγγραφή/τροποποίηση/μεταβίβαση στο Μητρώο.</w:t>
            </w:r>
          </w:p>
        </w:tc>
      </w:tr>
      <w:tr w:rsidR="007F244D" w14:paraId="65699811" w14:textId="77777777">
        <w:tblPrEx>
          <w:tblCellMar>
            <w:top w:w="0" w:type="dxa"/>
            <w:bottom w:w="0" w:type="dxa"/>
          </w:tblCellMar>
        </w:tblPrEx>
        <w:tc>
          <w:tcPr>
            <w:tcW w:w="5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3F973" w14:textId="77777777" w:rsidR="007F244D" w:rsidRDefault="007F244D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58718" w14:textId="77777777" w:rsidR="007F244D" w:rsidRDefault="007F244D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C8725" w14:textId="77777777" w:rsidR="007F244D" w:rsidRDefault="007F244D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7F244D" w14:paraId="0ACD4AD3" w14:textId="77777777">
        <w:tblPrEx>
          <w:tblCellMar>
            <w:top w:w="0" w:type="dxa"/>
            <w:bottom w:w="0" w:type="dxa"/>
          </w:tblCellMar>
        </w:tblPrEx>
        <w:tc>
          <w:tcPr>
            <w:tcW w:w="5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BA74F" w14:textId="77777777" w:rsidR="007F244D" w:rsidRDefault="007F244D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E4117" w14:textId="77777777" w:rsidR="007F244D" w:rsidRDefault="00000000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Ηγουμενίτσα …. / …../ …….</w:t>
            </w:r>
          </w:p>
        </w:tc>
        <w:tc>
          <w:tcPr>
            <w:tcW w:w="19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3DC75" w14:textId="77777777" w:rsidR="007F244D" w:rsidRDefault="007F244D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7F244D" w14:paraId="0CAFF257" w14:textId="77777777">
        <w:tblPrEx>
          <w:tblCellMar>
            <w:top w:w="0" w:type="dxa"/>
            <w:bottom w:w="0" w:type="dxa"/>
          </w:tblCellMar>
        </w:tblPrEx>
        <w:tc>
          <w:tcPr>
            <w:tcW w:w="5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C3DB9" w14:textId="77777777" w:rsidR="007F244D" w:rsidRDefault="007F244D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8971B" w14:textId="77777777" w:rsidR="007F244D" w:rsidRDefault="00000000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Ο/Η Δηλών/ούσα</w:t>
            </w:r>
          </w:p>
          <w:p w14:paraId="08E9C9CB" w14:textId="77777777" w:rsidR="007F244D" w:rsidRDefault="007F244D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0BEF2DAB" w14:textId="77777777" w:rsidR="007F244D" w:rsidRDefault="007F244D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71B7A015" w14:textId="77777777" w:rsidR="007F244D" w:rsidRDefault="00000000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Υπογραφή</w:t>
            </w:r>
          </w:p>
        </w:tc>
        <w:tc>
          <w:tcPr>
            <w:tcW w:w="19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530DA" w14:textId="77777777" w:rsidR="007F244D" w:rsidRDefault="007F244D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</w:tbl>
    <w:p w14:paraId="54F0B099" w14:textId="77777777" w:rsidR="007F244D" w:rsidRDefault="007F244D">
      <w:pPr>
        <w:rPr>
          <w:rFonts w:ascii="Verdana" w:hAnsi="Verdana"/>
          <w:b/>
          <w:bCs/>
          <w:sz w:val="16"/>
          <w:szCs w:val="16"/>
        </w:rPr>
      </w:pPr>
    </w:p>
    <w:sectPr w:rsidR="007F244D">
      <w:pgSz w:w="16838" w:h="11906" w:orient="landscape"/>
      <w:pgMar w:top="567" w:right="851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BEAE6" w14:textId="77777777" w:rsidR="006E7BDF" w:rsidRDefault="006E7BDF">
      <w:pPr>
        <w:spacing w:after="0"/>
      </w:pPr>
      <w:r>
        <w:separator/>
      </w:r>
    </w:p>
  </w:endnote>
  <w:endnote w:type="continuationSeparator" w:id="0">
    <w:p w14:paraId="705727F7" w14:textId="77777777" w:rsidR="006E7BDF" w:rsidRDefault="006E7B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Greek">
    <w:panose1 w:val="020B0604020202020204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3D150" w14:textId="77777777" w:rsidR="006E7BDF" w:rsidRDefault="006E7BD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8F18D3F" w14:textId="77777777" w:rsidR="006E7BDF" w:rsidRDefault="006E7BD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F244D"/>
    <w:rsid w:val="00441174"/>
    <w:rsid w:val="006E7BDF"/>
    <w:rsid w:val="007F244D"/>
    <w:rsid w:val="00D6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4CACD"/>
  <w15:docId w15:val="{CDBA6439-2FA7-4DB6-ADF7-C1E856F1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l-GR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Char">
    <w:name w:val="Επικεφαλίδα 2 Char"/>
    <w:basedOn w:val="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Char">
    <w:name w:val="Επικεφαλίδα 3 Char"/>
    <w:basedOn w:val="a0"/>
    <w:rPr>
      <w:rFonts w:eastAsia="Times New Roman" w:cs="Times New Roman"/>
      <w:color w:val="0F4761"/>
      <w:sz w:val="28"/>
      <w:szCs w:val="28"/>
    </w:rPr>
  </w:style>
  <w:style w:type="character" w:customStyle="1" w:styleId="4Char">
    <w:name w:val="Επικεφαλίδα 4 Char"/>
    <w:basedOn w:val="a0"/>
    <w:rPr>
      <w:rFonts w:eastAsia="Times New Roman" w:cs="Times New Roman"/>
      <w:i/>
      <w:iCs/>
      <w:color w:val="0F4761"/>
    </w:rPr>
  </w:style>
  <w:style w:type="character" w:customStyle="1" w:styleId="5Char">
    <w:name w:val="Επικεφαλίδα 5 Char"/>
    <w:basedOn w:val="a0"/>
    <w:rPr>
      <w:rFonts w:eastAsia="Times New Roman" w:cs="Times New Roman"/>
      <w:color w:val="0F4761"/>
    </w:rPr>
  </w:style>
  <w:style w:type="character" w:customStyle="1" w:styleId="6Char">
    <w:name w:val="Επικεφαλίδα 6 Char"/>
    <w:basedOn w:val="a0"/>
    <w:rPr>
      <w:rFonts w:eastAsia="Times New Roman" w:cs="Times New Roman"/>
      <w:i/>
      <w:iCs/>
      <w:color w:val="595959"/>
    </w:rPr>
  </w:style>
  <w:style w:type="character" w:customStyle="1" w:styleId="7Char">
    <w:name w:val="Επικεφαλίδα 7 Char"/>
    <w:basedOn w:val="a0"/>
    <w:rPr>
      <w:rFonts w:eastAsia="Times New Roman" w:cs="Times New Roman"/>
      <w:color w:val="595959"/>
    </w:rPr>
  </w:style>
  <w:style w:type="character" w:customStyle="1" w:styleId="8Char">
    <w:name w:val="Επικεφαλίδα 8 Char"/>
    <w:basedOn w:val="a0"/>
    <w:rPr>
      <w:rFonts w:eastAsia="Times New Roman" w:cs="Times New Roman"/>
      <w:i/>
      <w:iCs/>
      <w:color w:val="272727"/>
    </w:rPr>
  </w:style>
  <w:style w:type="character" w:customStyle="1" w:styleId="9Char">
    <w:name w:val="Επικεφαλίδα 9 Char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Char">
    <w:name w:val="Τίτλος Char"/>
    <w:basedOn w:val="a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Char0">
    <w:name w:val="Υπότιτλος Char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Char1">
    <w:name w:val="Απόσπασμα Char"/>
    <w:basedOn w:val="a0"/>
    <w:rPr>
      <w:i/>
      <w:iCs/>
      <w:color w:val="404040"/>
    </w:rPr>
  </w:style>
  <w:style w:type="paragraph" w:styleId="a6">
    <w:name w:val="List Paragraph"/>
    <w:basedOn w:val="a"/>
    <w:pPr>
      <w:ind w:left="720"/>
      <w:contextualSpacing/>
    </w:pPr>
  </w:style>
  <w:style w:type="character" w:styleId="a7">
    <w:name w:val="Intense Emphasis"/>
    <w:basedOn w:val="a0"/>
    <w:rPr>
      <w:i/>
      <w:iCs/>
      <w:color w:val="0F4761"/>
    </w:rPr>
  </w:style>
  <w:style w:type="paragraph" w:styleId="a8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har2">
    <w:name w:val="Έντονο απόσπ. Char"/>
    <w:basedOn w:val="a0"/>
    <w:rPr>
      <w:i/>
      <w:iCs/>
      <w:color w:val="0F4761"/>
    </w:rPr>
  </w:style>
  <w:style w:type="character" w:styleId="a9">
    <w:name w:val="Intense Reference"/>
    <w:basedOn w:val="a0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728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Αγαθή Τατσάκη</dc:creator>
  <dc:description/>
  <cp:lastModifiedBy>Κωνσταντίνος Αθανασίου</cp:lastModifiedBy>
  <cp:revision>2</cp:revision>
  <cp:lastPrinted>2025-09-22T09:41:00Z</cp:lastPrinted>
  <dcterms:created xsi:type="dcterms:W3CDTF">2026-03-06T07:28:00Z</dcterms:created>
  <dcterms:modified xsi:type="dcterms:W3CDTF">2026-03-06T07:28:00Z</dcterms:modified>
</cp:coreProperties>
</file>