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E7F" w14:textId="77777777" w:rsidR="00C83A6E" w:rsidRDefault="00C83A6E">
      <w:pPr>
        <w:pStyle w:val="3"/>
        <w:jc w:val="left"/>
        <w:rPr>
          <w:b w:val="0"/>
          <w:sz w:val="16"/>
        </w:rPr>
      </w:pPr>
    </w:p>
    <w:p w14:paraId="22F9AE22" w14:textId="77777777" w:rsidR="00C83A6E" w:rsidRDefault="00C83A6E">
      <w:pPr>
        <w:pStyle w:val="3"/>
      </w:pPr>
      <w:r>
        <w:t>ΥΠΕΥΘΥΝΗ ΔΗΛΩΣΗ</w:t>
      </w:r>
    </w:p>
    <w:p w14:paraId="5F9A1755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57DFA13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3CEF7322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920BD16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802D7C0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2DD9F5E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1BA3A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F626C19" w14:textId="05BCE7B1" w:rsidR="00C83A6E" w:rsidRPr="00F245D6" w:rsidRDefault="00F245D6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ΔΙΕΥΘΥΝΣΗ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6508">
              <w:rPr>
                <w:rFonts w:ascii="Arial" w:hAnsi="Arial" w:cs="Arial"/>
                <w:b/>
                <w:sz w:val="20"/>
                <w:szCs w:val="20"/>
              </w:rPr>
              <w:t>ΑΓΡΟΤΙΚΗΣ ΑΝΑΠΤΥΞΗΣ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ΠΕ </w:t>
            </w:r>
            <w:r w:rsidR="007C342C">
              <w:rPr>
                <w:rFonts w:ascii="Arial" w:hAnsi="Arial" w:cs="Arial"/>
                <w:b/>
                <w:sz w:val="20"/>
                <w:szCs w:val="20"/>
              </w:rPr>
              <w:t>ΘΕΣΠΡΩΤΙΑΣ</w:t>
            </w:r>
          </w:p>
        </w:tc>
      </w:tr>
      <w:tr w:rsidR="00C83A6E" w14:paraId="632F39B1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BAFA9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92BD5E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11BB075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4F1491EE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547770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C51A2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5896F17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5927A1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52FC2E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14546AD0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EA7948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61A31C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FBB4735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1D3B55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B1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E03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96E6722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57D59F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2CAAEC0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2ED73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4040632" w14:textId="77777777"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EB4474B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B775B5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CF715B4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88E15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93F8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431127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99EAEB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7A12E2C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3D750E59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0F84E4DD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1FF5B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62255C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41AD80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48A9EB2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9AF2756" w14:textId="77777777"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CA4DC" w14:textId="77777777" w:rsidR="00C83A6E" w:rsidRDefault="00C83A6E">
      <w:pPr>
        <w:rPr>
          <w:rFonts w:ascii="Arial" w:hAnsi="Arial"/>
          <w:b/>
          <w:sz w:val="28"/>
        </w:rPr>
      </w:pPr>
    </w:p>
    <w:p w14:paraId="3C964E03" w14:textId="6CDAE142" w:rsidR="0017625C" w:rsidRPr="00B66CA1" w:rsidRDefault="00277C91" w:rsidP="00B66CA1">
      <w:pPr>
        <w:spacing w:before="60"/>
        <w:ind w:right="125"/>
        <w:rPr>
          <w:rFonts w:ascii="Arial" w:hAnsi="Arial" w:cs="Arial"/>
          <w:sz w:val="22"/>
          <w:szCs w:val="22"/>
        </w:rPr>
      </w:pPr>
      <w:r w:rsidRPr="00B66CA1">
        <w:rPr>
          <w:rFonts w:ascii="Arial" w:hAnsi="Arial" w:cs="Arial"/>
          <w:sz w:val="22"/>
          <w:szCs w:val="22"/>
        </w:rPr>
        <w:t>Με ατομική μου ευθύνη και γνωρίζοντας τις κυρώσεις (3), που προβλέπονται από της διατάξεις της παρ. 6 του άρθρου 22 του Ν. 1599/1986, δηλώνω ότι: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C83A6E" w14:paraId="3093B371" w14:textId="77777777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14:paraId="2F5D7D11" w14:textId="77777777" w:rsidR="00565947" w:rsidRPr="00565947" w:rsidRDefault="00565947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C83A6E" w:rsidRPr="00B14191" w14:paraId="1C7BD341" w14:textId="77777777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57CDB8" w14:textId="00BF2F90" w:rsidR="00C83A6E" w:rsidRPr="0017625C" w:rsidRDefault="0017625C" w:rsidP="008B0D43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>Τα στοιχεία που δηλώνω στην αίτηση εγγραφής/</w:t>
            </w:r>
            <w:proofErr w:type="spellStart"/>
            <w:r w:rsidR="00AB4DB2">
              <w:rPr>
                <w:rFonts w:ascii="Arial" w:hAnsi="Arial" w:cs="Arial"/>
                <w:sz w:val="22"/>
                <w:szCs w:val="22"/>
              </w:rPr>
              <w:t>επικαιροποίησης</w:t>
            </w:r>
            <w:proofErr w:type="spellEnd"/>
            <w:r w:rsidRPr="0017625C">
              <w:rPr>
                <w:rFonts w:ascii="Arial" w:hAnsi="Arial" w:cs="Arial"/>
                <w:sz w:val="22"/>
                <w:szCs w:val="22"/>
              </w:rPr>
              <w:t xml:space="preserve"> της μερίδας μου στο Ελαιοκομικό </w:t>
            </w:r>
          </w:p>
        </w:tc>
      </w:tr>
      <w:tr w:rsidR="00C83A6E" w:rsidRPr="00B14191" w14:paraId="7C95552B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641C0F" w14:textId="58233E23" w:rsidR="00C83A6E" w:rsidRPr="0017625C" w:rsidRDefault="0017625C" w:rsidP="001E7F24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 xml:space="preserve">Μητρώο και στα </w:t>
            </w:r>
            <w:r w:rsidR="00F245D6" w:rsidRPr="0017625C">
              <w:rPr>
                <w:rFonts w:ascii="Arial" w:hAnsi="Arial" w:cs="Arial"/>
                <w:sz w:val="22"/>
                <w:szCs w:val="22"/>
              </w:rPr>
              <w:t>συνημμένα σε αυτήν δικαιολογητικά</w:t>
            </w:r>
            <w:r w:rsidR="00655CB2">
              <w:rPr>
                <w:rFonts w:ascii="Arial" w:hAnsi="Arial" w:cs="Arial"/>
                <w:sz w:val="22"/>
                <w:szCs w:val="22"/>
              </w:rPr>
              <w:t xml:space="preserve"> και </w:t>
            </w:r>
            <w:proofErr w:type="spellStart"/>
            <w:r w:rsidR="00AB4DB2">
              <w:rPr>
                <w:rFonts w:ascii="Arial" w:hAnsi="Arial" w:cs="Arial"/>
                <w:sz w:val="22"/>
                <w:szCs w:val="22"/>
              </w:rPr>
              <w:t>γ</w:t>
            </w:r>
            <w:r w:rsidR="00655CB2">
              <w:rPr>
                <w:rFonts w:ascii="Arial" w:hAnsi="Arial" w:cs="Arial"/>
                <w:sz w:val="22"/>
                <w:szCs w:val="22"/>
              </w:rPr>
              <w:t>εωχωρικά</w:t>
            </w:r>
            <w:proofErr w:type="spellEnd"/>
            <w:r w:rsidR="00655CB2">
              <w:rPr>
                <w:rFonts w:ascii="Arial" w:hAnsi="Arial" w:cs="Arial"/>
                <w:sz w:val="22"/>
                <w:szCs w:val="22"/>
              </w:rPr>
              <w:t xml:space="preserve"> δεδομένα (συντεταγμένες)</w:t>
            </w:r>
            <w:r w:rsidR="00F245D6" w:rsidRPr="0017625C">
              <w:rPr>
                <w:rFonts w:ascii="Arial" w:hAnsi="Arial" w:cs="Arial"/>
                <w:sz w:val="22"/>
                <w:szCs w:val="22"/>
              </w:rPr>
              <w:t xml:space="preserve">, είναι </w:t>
            </w:r>
          </w:p>
        </w:tc>
      </w:tr>
      <w:tr w:rsidR="00DF6140" w:rsidRPr="00B14191" w14:paraId="51B546F2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15E24" w14:textId="06DB9BA6" w:rsidR="00DF6140" w:rsidRPr="00B14191" w:rsidRDefault="00655CB2" w:rsidP="003C55E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>αληθή και ακριβή</w:t>
            </w:r>
            <w:r w:rsidR="00BA65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F6140" w:rsidRPr="00B14191" w14:paraId="7D11D41E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6F90C6" w14:textId="77777777" w:rsidR="00DF6140" w:rsidRPr="00B14191" w:rsidRDefault="00DF6140" w:rsidP="00DF614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1095BBF5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037B16" w14:textId="77777777" w:rsidR="00DF6140" w:rsidRDefault="00DF6140" w:rsidP="008B0D4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6A339569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586BFC" w14:textId="77777777" w:rsidR="00DF6140" w:rsidRPr="00DF6140" w:rsidRDefault="00DF6140" w:rsidP="00DF6140"/>
        </w:tc>
      </w:tr>
    </w:tbl>
    <w:p w14:paraId="5AED8B45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DAEFF83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7F7C871" w14:textId="6604B560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5F24ED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57D17516" w14:textId="77777777"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14:paraId="1985A543" w14:textId="77777777"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>
        <w:rPr>
          <w:rFonts w:ascii="Arial Narrow" w:hAnsi="Arial Narrow"/>
          <w:b/>
          <w:szCs w:val="20"/>
        </w:rPr>
        <w:t xml:space="preserve">   </w:t>
      </w: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14:paraId="3721ADC4" w14:textId="108FC170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="00952DC9">
        <w:rPr>
          <w:sz w:val="16"/>
        </w:rPr>
        <w:t xml:space="preserve">      </w:t>
      </w:r>
      <w:r>
        <w:rPr>
          <w:sz w:val="16"/>
        </w:rPr>
        <w:t xml:space="preserve"> </w:t>
      </w:r>
      <w:r w:rsidR="00C83A6E">
        <w:rPr>
          <w:sz w:val="16"/>
        </w:rPr>
        <w:t>Ο – Η Δηλών</w:t>
      </w:r>
    </w:p>
    <w:p w14:paraId="22141B69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86C518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E7F8AD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4AACC9EF" w14:textId="77777777" w:rsidR="00310541" w:rsidRDefault="00310541">
      <w:pPr>
        <w:pStyle w:val="a6"/>
        <w:ind w:left="0"/>
        <w:jc w:val="right"/>
        <w:rPr>
          <w:sz w:val="16"/>
        </w:rPr>
      </w:pPr>
    </w:p>
    <w:p w14:paraId="2DFE575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1685F9F" w14:textId="1B0D60C2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</w:t>
      </w:r>
      <w:r w:rsidR="00310541">
        <w:rPr>
          <w:sz w:val="16"/>
        </w:rPr>
        <w:t xml:space="preserve"> </w:t>
      </w:r>
      <w:r w:rsidR="00952DC9">
        <w:rPr>
          <w:sz w:val="16"/>
        </w:rPr>
        <w:t xml:space="preserve">       </w:t>
      </w:r>
      <w:r>
        <w:rPr>
          <w:sz w:val="16"/>
        </w:rPr>
        <w:t xml:space="preserve"> </w:t>
      </w:r>
      <w:r w:rsidR="00C83A6E">
        <w:rPr>
          <w:sz w:val="16"/>
        </w:rPr>
        <w:t>(Υπογραφή)</w:t>
      </w:r>
    </w:p>
    <w:p w14:paraId="6C291C25" w14:textId="689D2F1B" w:rsidR="00C83A6E" w:rsidRDefault="00952DC9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002998ED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6DC7BB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82D71F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83BEF8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4466" w14:textId="77777777" w:rsidR="00703AC0" w:rsidRDefault="00703AC0">
      <w:r>
        <w:separator/>
      </w:r>
    </w:p>
  </w:endnote>
  <w:endnote w:type="continuationSeparator" w:id="0">
    <w:p w14:paraId="6D4F67CB" w14:textId="77777777" w:rsidR="00703AC0" w:rsidRDefault="0070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673F" w14:textId="77777777" w:rsidR="005F41EC" w:rsidRDefault="005F41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8D4F" w14:textId="77777777" w:rsidR="005F41EC" w:rsidRDefault="005F41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1756" w14:textId="77777777" w:rsidR="005F41EC" w:rsidRDefault="005F41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2086" w14:textId="77777777" w:rsidR="00703AC0" w:rsidRDefault="00703AC0">
      <w:r>
        <w:separator/>
      </w:r>
    </w:p>
  </w:footnote>
  <w:footnote w:type="continuationSeparator" w:id="0">
    <w:p w14:paraId="3B32ADFD" w14:textId="77777777" w:rsidR="00703AC0" w:rsidRDefault="0070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F8A9" w14:textId="77777777" w:rsidR="005F41EC" w:rsidRDefault="005F4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C85" w14:textId="51E3F446" w:rsidR="00C83A6E" w:rsidRPr="00E11C7F" w:rsidRDefault="005F41EC">
    <w:pPr>
      <w:pStyle w:val="a3"/>
      <w:rPr>
        <w:b/>
        <w:sz w:val="22"/>
        <w:szCs w:val="22"/>
      </w:rPr>
    </w:pPr>
    <w:r w:rsidRPr="006A4FB0">
      <w:rPr>
        <w:bCs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6A4FB0" w:rsidRPr="00E11C7F">
      <w:rPr>
        <w:b/>
        <w:sz w:val="22"/>
        <w:szCs w:val="22"/>
      </w:rPr>
      <w:t>Υπόδειγμα 3</w:t>
    </w:r>
    <w:r w:rsidR="00C83A6E" w:rsidRPr="00E11C7F">
      <w:rPr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44F" w14:textId="77777777" w:rsidR="005F41EC" w:rsidRDefault="005F41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47850407">
    <w:abstractNumId w:val="2"/>
  </w:num>
  <w:num w:numId="2" w16cid:durableId="2117746383">
    <w:abstractNumId w:val="4"/>
  </w:num>
  <w:num w:numId="3" w16cid:durableId="528763725">
    <w:abstractNumId w:val="0"/>
  </w:num>
  <w:num w:numId="4" w16cid:durableId="539362298">
    <w:abstractNumId w:val="3"/>
  </w:num>
  <w:num w:numId="5" w16cid:durableId="487786533">
    <w:abstractNumId w:val="1"/>
  </w:num>
  <w:num w:numId="6" w16cid:durableId="1046946941">
    <w:abstractNumId w:val="10"/>
  </w:num>
  <w:num w:numId="7" w16cid:durableId="1431391482">
    <w:abstractNumId w:val="9"/>
  </w:num>
  <w:num w:numId="8" w16cid:durableId="1465193618">
    <w:abstractNumId w:val="7"/>
  </w:num>
  <w:num w:numId="9" w16cid:durableId="111676837">
    <w:abstractNumId w:val="5"/>
  </w:num>
  <w:num w:numId="10" w16cid:durableId="21324294">
    <w:abstractNumId w:val="8"/>
  </w:num>
  <w:num w:numId="11" w16cid:durableId="143991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4C13"/>
    <w:rsid w:val="00043ED7"/>
    <w:rsid w:val="00073E41"/>
    <w:rsid w:val="0010778B"/>
    <w:rsid w:val="001325C1"/>
    <w:rsid w:val="001414F3"/>
    <w:rsid w:val="00175F1C"/>
    <w:rsid w:val="0017625C"/>
    <w:rsid w:val="001D5C2E"/>
    <w:rsid w:val="001E7F24"/>
    <w:rsid w:val="001F27C1"/>
    <w:rsid w:val="0020350D"/>
    <w:rsid w:val="0020640B"/>
    <w:rsid w:val="00247AE8"/>
    <w:rsid w:val="002538F7"/>
    <w:rsid w:val="00277C91"/>
    <w:rsid w:val="002A24F5"/>
    <w:rsid w:val="002B14CE"/>
    <w:rsid w:val="002D6C11"/>
    <w:rsid w:val="00305B17"/>
    <w:rsid w:val="00310541"/>
    <w:rsid w:val="00353785"/>
    <w:rsid w:val="00410185"/>
    <w:rsid w:val="0041567E"/>
    <w:rsid w:val="00441174"/>
    <w:rsid w:val="004E55E5"/>
    <w:rsid w:val="005267F6"/>
    <w:rsid w:val="00547696"/>
    <w:rsid w:val="00565947"/>
    <w:rsid w:val="005E2C0A"/>
    <w:rsid w:val="005F24ED"/>
    <w:rsid w:val="005F41EC"/>
    <w:rsid w:val="0060134C"/>
    <w:rsid w:val="00655CB2"/>
    <w:rsid w:val="0067054D"/>
    <w:rsid w:val="006A4FB0"/>
    <w:rsid w:val="006A6FE1"/>
    <w:rsid w:val="00703AC0"/>
    <w:rsid w:val="00715E02"/>
    <w:rsid w:val="007238D4"/>
    <w:rsid w:val="0074219E"/>
    <w:rsid w:val="007847C8"/>
    <w:rsid w:val="007954B6"/>
    <w:rsid w:val="007C342C"/>
    <w:rsid w:val="007F73AD"/>
    <w:rsid w:val="008202A1"/>
    <w:rsid w:val="00871051"/>
    <w:rsid w:val="008B0D43"/>
    <w:rsid w:val="008C12CD"/>
    <w:rsid w:val="008E5666"/>
    <w:rsid w:val="009124B4"/>
    <w:rsid w:val="00945397"/>
    <w:rsid w:val="009465CA"/>
    <w:rsid w:val="00952DC9"/>
    <w:rsid w:val="009618F4"/>
    <w:rsid w:val="009A1C5A"/>
    <w:rsid w:val="009E244A"/>
    <w:rsid w:val="009E5857"/>
    <w:rsid w:val="00A12F93"/>
    <w:rsid w:val="00A32ECD"/>
    <w:rsid w:val="00A47580"/>
    <w:rsid w:val="00A66437"/>
    <w:rsid w:val="00A666C8"/>
    <w:rsid w:val="00AB4DB2"/>
    <w:rsid w:val="00B14191"/>
    <w:rsid w:val="00B66CA1"/>
    <w:rsid w:val="00B803EB"/>
    <w:rsid w:val="00B91F45"/>
    <w:rsid w:val="00BA6508"/>
    <w:rsid w:val="00BF224F"/>
    <w:rsid w:val="00C323ED"/>
    <w:rsid w:val="00C36D10"/>
    <w:rsid w:val="00C83A6E"/>
    <w:rsid w:val="00CD1C49"/>
    <w:rsid w:val="00D77A3B"/>
    <w:rsid w:val="00D84702"/>
    <w:rsid w:val="00DC5FB9"/>
    <w:rsid w:val="00DD5582"/>
    <w:rsid w:val="00DF3668"/>
    <w:rsid w:val="00DF6140"/>
    <w:rsid w:val="00E02860"/>
    <w:rsid w:val="00E057B5"/>
    <w:rsid w:val="00E11C7F"/>
    <w:rsid w:val="00E76445"/>
    <w:rsid w:val="00E77A5E"/>
    <w:rsid w:val="00ED445C"/>
    <w:rsid w:val="00EE1B9A"/>
    <w:rsid w:val="00F245D6"/>
    <w:rsid w:val="00F30A40"/>
    <w:rsid w:val="00F34D8D"/>
    <w:rsid w:val="00F50920"/>
    <w:rsid w:val="00F94347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BD9C9C8"/>
  <w15:docId w15:val="{EBC10438-BDD4-4E25-BF23-A7528CB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Κωνσταντίνος Αθανασίου</cp:lastModifiedBy>
  <cp:revision>2</cp:revision>
  <cp:lastPrinted>2022-06-06T05:42:00Z</cp:lastPrinted>
  <dcterms:created xsi:type="dcterms:W3CDTF">2026-03-06T07:28:00Z</dcterms:created>
  <dcterms:modified xsi:type="dcterms:W3CDTF">2026-03-06T07:28:00Z</dcterms:modified>
</cp:coreProperties>
</file>